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13"/>
        <w:tblW w:w="15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836"/>
        <w:gridCol w:w="584"/>
        <w:gridCol w:w="3381"/>
        <w:gridCol w:w="1699"/>
        <w:gridCol w:w="756"/>
        <w:gridCol w:w="2491"/>
        <w:gridCol w:w="4401"/>
      </w:tblGrid>
      <w:tr w:rsidRPr="00C300FA" w:rsidR="00DD0CA6" w:rsidTr="00DD0CA6" w14:paraId="5E1A6B46" w14:textId="77777777">
        <w:trPr>
          <w:trHeight w:val="274"/>
        </w:trPr>
        <w:tc>
          <w:tcPr>
            <w:tcW w:w="1514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300FA" w:rsidR="00DD0CA6" w:rsidP="00DD0CA6" w:rsidRDefault="00DD0CA6" w14:paraId="49AF1DE3" w14:textId="77777777">
            <w:pPr>
              <w:rPr>
                <w:sz w:val="18"/>
                <w:szCs w:val="18"/>
              </w:rPr>
            </w:pPr>
            <w:bookmarkStart w:name="_GoBack" w:id="0"/>
            <w:bookmarkEnd w:id="0"/>
          </w:p>
        </w:tc>
      </w:tr>
      <w:tr w:rsidR="00DD0CA6" w:rsidTr="00DD0CA6" w14:paraId="249A2B53" w14:textId="77777777">
        <w:trPr>
          <w:trHeight w:val="695"/>
        </w:trPr>
        <w:tc>
          <w:tcPr>
            <w:tcW w:w="1514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D2672" w:rsidR="00DD0CA6" w:rsidP="00DD0CA6" w:rsidRDefault="00DD0CA6" w14:paraId="36924628" w14:textId="77777777">
            <w:r w:rsidRPr="000D2672">
              <w:t xml:space="preserve">Zamanında yapamayacağım </w:t>
            </w:r>
            <w:r>
              <w:t>doktora</w:t>
            </w:r>
            <w:r w:rsidRPr="0007492D">
              <w:t xml:space="preserve"> </w:t>
            </w:r>
            <w:r>
              <w:t xml:space="preserve">/ tezli / tezsiz / uzaktan öğretim tezsiz yüksek lisans </w:t>
            </w:r>
            <w:r w:rsidRPr="0007492D">
              <w:t>programı derslerimi</w:t>
            </w:r>
            <w:r>
              <w:t>,  aşağıda belirtmiş olduğum gerekçe</w:t>
            </w:r>
            <w:r w:rsidRPr="000D2672">
              <w:t xml:space="preserve"> </w:t>
            </w:r>
            <w:r>
              <w:t xml:space="preserve">ve </w:t>
            </w:r>
            <w:r w:rsidRPr="000D2672">
              <w:t>tabloda belirtti</w:t>
            </w:r>
            <w:r>
              <w:t>ğim tarih ve saatte telafi yapmak</w:t>
            </w:r>
            <w:r w:rsidRPr="000D2672">
              <w:t xml:space="preserve"> istiyorum. </w:t>
            </w:r>
            <w:r>
              <w:t>Gereğini arz ederim.</w:t>
            </w:r>
          </w:p>
        </w:tc>
      </w:tr>
      <w:tr w:rsidR="00DD0CA6" w:rsidTr="00DD0CA6" w14:paraId="1F28470D" w14:textId="77777777">
        <w:trPr>
          <w:trHeight w:val="560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DD0CA6" w:rsidP="00DD0CA6" w:rsidRDefault="00DD0CA6" w14:paraId="497CCADF" w14:textId="77777777">
            <w:pPr>
              <w:jc w:val="center"/>
            </w:pPr>
            <w:r>
              <w:t>Öğretim Üyesi</w:t>
            </w:r>
          </w:p>
          <w:p w:rsidRPr="000D2672" w:rsidR="00DD0CA6" w:rsidP="00DD0CA6" w:rsidRDefault="00DD0CA6" w14:paraId="537F9DEF" w14:textId="77777777">
            <w:pPr>
              <w:jc w:val="center"/>
            </w:pPr>
            <w:r>
              <w:t xml:space="preserve">Unvanı - Adı </w:t>
            </w:r>
            <w:r w:rsidRPr="000D2672">
              <w:t>Soyadı</w:t>
            </w:r>
          </w:p>
        </w:tc>
        <w:tc>
          <w:tcPr>
            <w:tcW w:w="127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D2672" w:rsidR="00DD0CA6" w:rsidP="00DD0CA6" w:rsidRDefault="00DD0CA6" w14:paraId="61DABA41" w14:textId="77777777"/>
        </w:tc>
      </w:tr>
      <w:tr w:rsidR="00DD0CA6" w:rsidTr="00DD0CA6" w14:paraId="3AB5D196" w14:textId="77777777">
        <w:trPr>
          <w:trHeight w:val="297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D2672" w:rsidR="00DD0CA6" w:rsidP="00DD0CA6" w:rsidRDefault="00DD0CA6" w14:paraId="673A85BA" w14:textId="77777777">
            <w:pPr>
              <w:jc w:val="center"/>
            </w:pPr>
            <w:r>
              <w:t>Gerekçe</w:t>
            </w:r>
          </w:p>
        </w:tc>
        <w:tc>
          <w:tcPr>
            <w:tcW w:w="39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D2672" w:rsidR="00DD0CA6" w:rsidP="00DD0CA6" w:rsidRDefault="00DD0CA6" w14:paraId="4B291FC3" w14:textId="77777777">
            <w:pPr>
              <w:jc w:val="center"/>
            </w:pPr>
            <w:r>
              <w:t xml:space="preserve">Görevli  </w:t>
            </w:r>
            <w:r>
              <w:rPr>
                <w:rFonts w:hint="eastAsia" w:ascii="MS Gothic" w:hAnsi="MS Gothic" w:eastAsia="MS Gothic"/>
                <w:b/>
              </w:rPr>
              <w:t>☐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D2672" w:rsidR="00DD0CA6" w:rsidP="00DD0CA6" w:rsidRDefault="00DD0CA6" w14:paraId="03B46AF6" w14:textId="77777777">
            <w:pPr>
              <w:jc w:val="center"/>
            </w:pPr>
            <w:r>
              <w:t xml:space="preserve">İzinli </w:t>
            </w:r>
            <w:r>
              <w:rPr>
                <w:rFonts w:hint="eastAsia" w:ascii="MS Gothic" w:hAnsi="MS Gothic" w:eastAsia="MS Gothic"/>
                <w:b/>
              </w:rPr>
              <w:t>☐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D2672" w:rsidR="00DD0CA6" w:rsidP="00DD0CA6" w:rsidRDefault="00DD0CA6" w14:paraId="3B782128" w14:textId="77777777">
            <w:pPr>
              <w:jc w:val="center"/>
            </w:pPr>
            <w:r>
              <w:t xml:space="preserve">Resmi İzinli </w:t>
            </w:r>
            <w:r>
              <w:rPr>
                <w:rFonts w:hint="eastAsia" w:ascii="MS Gothic" w:hAnsi="MS Gothic" w:eastAsia="MS Gothic"/>
                <w:b/>
              </w:rPr>
              <w:t>☐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D2672" w:rsidR="00DD0CA6" w:rsidP="00DD0CA6" w:rsidRDefault="00DD0CA6" w14:paraId="0A9CC171" w14:textId="77777777">
            <w:pPr>
              <w:jc w:val="center"/>
            </w:pPr>
            <w:r>
              <w:t xml:space="preserve">Raporlu </w:t>
            </w:r>
            <w:r>
              <w:rPr>
                <w:rFonts w:hint="eastAsia" w:ascii="MS Gothic" w:hAnsi="MS Gothic" w:eastAsia="MS Gothic"/>
                <w:b/>
              </w:rPr>
              <w:t>☐</w:t>
            </w:r>
          </w:p>
        </w:tc>
      </w:tr>
      <w:tr w:rsidR="00DD0CA6" w:rsidTr="00DD0CA6" w14:paraId="29DC1917" w14:textId="77777777">
        <w:trPr>
          <w:trHeight w:val="675"/>
        </w:trPr>
        <w:tc>
          <w:tcPr>
            <w:tcW w:w="75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DD0CA6" w:rsidP="00DD0CA6" w:rsidRDefault="00DD0CA6" w14:paraId="6C36308B" w14:textId="77777777">
            <w:pPr>
              <w:jc w:val="center"/>
            </w:pPr>
            <w:r w:rsidRPr="000D2672">
              <w:t>Tarih</w:t>
            </w:r>
          </w:p>
          <w:p w:rsidR="00DD0CA6" w:rsidP="00DD0CA6" w:rsidRDefault="00DD0CA6" w14:paraId="75F14884" w14:textId="77777777">
            <w:pPr>
              <w:jc w:val="center"/>
            </w:pPr>
          </w:p>
          <w:p w:rsidRPr="000D2672" w:rsidR="00DD0CA6" w:rsidP="00DD0CA6" w:rsidRDefault="00DD0CA6" w14:paraId="4477F241" w14:textId="77777777">
            <w:pPr>
              <w:jc w:val="center"/>
            </w:pPr>
            <w:r>
              <w:t>… / … / 20…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DD0CA6" w:rsidP="00DD0CA6" w:rsidRDefault="00DD0CA6" w14:paraId="48957CA8" w14:textId="77777777">
            <w:pPr>
              <w:jc w:val="center"/>
              <w:rPr>
                <w:b/>
              </w:rPr>
            </w:pPr>
            <w:r w:rsidRPr="000D2672">
              <w:t>İmza</w:t>
            </w:r>
          </w:p>
        </w:tc>
      </w:tr>
      <w:tr w:rsidR="00DD0CA6" w:rsidTr="00DD0CA6" w14:paraId="5DC355E3" w14:textId="77777777">
        <w:trPr>
          <w:trHeight w:val="229"/>
        </w:trPr>
        <w:tc>
          <w:tcPr>
            <w:tcW w:w="1514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300FA" w:rsidR="00DD0CA6" w:rsidP="00DD0CA6" w:rsidRDefault="00DD0CA6" w14:paraId="7BBB5BF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oKlavuzu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3"/>
        <w:gridCol w:w="1841"/>
        <w:gridCol w:w="4672"/>
        <w:gridCol w:w="2237"/>
        <w:gridCol w:w="1161"/>
        <w:gridCol w:w="2095"/>
        <w:gridCol w:w="1179"/>
      </w:tblGrid>
      <w:tr w:rsidR="00DD0CA6" w:rsidTr="00DD0CA6" w14:paraId="1369F00B" w14:textId="77777777">
        <w:trPr>
          <w:trHeight w:val="932"/>
        </w:trPr>
        <w:tc>
          <w:tcPr>
            <w:tcW w:w="1983" w:type="dxa"/>
            <w:vMerge w:val="restart"/>
            <w:vAlign w:val="center"/>
          </w:tcPr>
          <w:p w:rsidRPr="0024408C" w:rsidR="00DD0CA6" w:rsidP="00E96635" w:rsidRDefault="00DD0CA6" w14:paraId="7DA85E1D" w14:textId="77777777">
            <w:pPr>
              <w:jc w:val="center"/>
              <w:rPr>
                <w:b/>
              </w:rPr>
            </w:pPr>
            <w:r w:rsidRPr="0024408C">
              <w:rPr>
                <w:b/>
              </w:rPr>
              <w:t>Ana</w:t>
            </w:r>
            <w:r>
              <w:rPr>
                <w:b/>
              </w:rPr>
              <w:t xml:space="preserve"> B</w:t>
            </w:r>
            <w:r w:rsidRPr="0024408C">
              <w:rPr>
                <w:b/>
              </w:rPr>
              <w:t>ilim Dalı</w:t>
            </w:r>
          </w:p>
        </w:tc>
        <w:tc>
          <w:tcPr>
            <w:tcW w:w="1841" w:type="dxa"/>
            <w:vMerge w:val="restart"/>
            <w:vAlign w:val="center"/>
          </w:tcPr>
          <w:p w:rsidRPr="0024408C" w:rsidR="00DD0CA6" w:rsidP="00E96635" w:rsidRDefault="00DD0CA6" w14:paraId="3F2F785E" w14:textId="77777777">
            <w:pPr>
              <w:jc w:val="center"/>
              <w:rPr>
                <w:b/>
              </w:rPr>
            </w:pPr>
            <w:r w:rsidRPr="0024408C">
              <w:rPr>
                <w:b/>
              </w:rPr>
              <w:t>Dersin Kodu</w:t>
            </w:r>
          </w:p>
        </w:tc>
        <w:tc>
          <w:tcPr>
            <w:tcW w:w="4672" w:type="dxa"/>
            <w:vMerge w:val="restart"/>
            <w:vAlign w:val="center"/>
          </w:tcPr>
          <w:p w:rsidRPr="0024408C" w:rsidR="00DD0CA6" w:rsidP="00E96635" w:rsidRDefault="00DD0CA6" w14:paraId="1B29957A" w14:textId="77777777">
            <w:pPr>
              <w:jc w:val="center"/>
              <w:rPr>
                <w:b/>
              </w:rPr>
            </w:pPr>
            <w:r w:rsidRPr="0024408C">
              <w:rPr>
                <w:b/>
              </w:rPr>
              <w:t>Dersin Adı</w:t>
            </w:r>
          </w:p>
        </w:tc>
        <w:tc>
          <w:tcPr>
            <w:tcW w:w="3398" w:type="dxa"/>
            <w:gridSpan w:val="2"/>
            <w:vAlign w:val="center"/>
          </w:tcPr>
          <w:p w:rsidRPr="0024408C" w:rsidR="00DD0CA6" w:rsidP="00E96635" w:rsidRDefault="00DD0CA6" w14:paraId="25582F4E" w14:textId="77777777">
            <w:pPr>
              <w:jc w:val="center"/>
              <w:rPr>
                <w:b/>
              </w:rPr>
            </w:pPr>
            <w:r w:rsidRPr="0024408C">
              <w:rPr>
                <w:b/>
              </w:rPr>
              <w:t>Yapılamayan Dersin</w:t>
            </w:r>
          </w:p>
        </w:tc>
        <w:tc>
          <w:tcPr>
            <w:tcW w:w="3274" w:type="dxa"/>
            <w:gridSpan w:val="2"/>
            <w:vAlign w:val="center"/>
          </w:tcPr>
          <w:p w:rsidR="00DD0CA6" w:rsidP="00E96635" w:rsidRDefault="00DD0CA6" w14:paraId="431B8FD6" w14:textId="77777777">
            <w:pPr>
              <w:jc w:val="center"/>
            </w:pPr>
            <w:r>
              <w:rPr>
                <w:b/>
              </w:rPr>
              <w:t>Telafi Yapılacak Dersin</w:t>
            </w:r>
          </w:p>
        </w:tc>
      </w:tr>
      <w:tr w:rsidR="00DD0CA6" w:rsidTr="00DD0CA6" w14:paraId="10C79F1B" w14:textId="77777777">
        <w:trPr>
          <w:trHeight w:val="394"/>
        </w:trPr>
        <w:tc>
          <w:tcPr>
            <w:tcW w:w="1983" w:type="dxa"/>
            <w:vMerge/>
            <w:vAlign w:val="center"/>
          </w:tcPr>
          <w:p w:rsidR="00DD0CA6" w:rsidP="00E96635" w:rsidRDefault="00DD0CA6" w14:paraId="622A8DAB" w14:textId="77777777"/>
        </w:tc>
        <w:tc>
          <w:tcPr>
            <w:tcW w:w="1841" w:type="dxa"/>
            <w:vMerge/>
            <w:vAlign w:val="center"/>
          </w:tcPr>
          <w:p w:rsidR="00DD0CA6" w:rsidP="00E96635" w:rsidRDefault="00DD0CA6" w14:paraId="1589B164" w14:textId="77777777"/>
        </w:tc>
        <w:tc>
          <w:tcPr>
            <w:tcW w:w="4672" w:type="dxa"/>
            <w:vMerge/>
            <w:vAlign w:val="center"/>
          </w:tcPr>
          <w:p w:rsidR="00DD0CA6" w:rsidP="00E96635" w:rsidRDefault="00DD0CA6" w14:paraId="5E66FBC1" w14:textId="77777777"/>
        </w:tc>
        <w:tc>
          <w:tcPr>
            <w:tcW w:w="2237" w:type="dxa"/>
            <w:vAlign w:val="center"/>
          </w:tcPr>
          <w:p w:rsidR="00DD0CA6" w:rsidP="00E96635" w:rsidRDefault="00DD0CA6" w14:paraId="2FD4FE52" w14:textId="77777777">
            <w:pPr>
              <w:jc w:val="center"/>
            </w:pPr>
            <w:r>
              <w:t>Tarihi</w:t>
            </w:r>
          </w:p>
        </w:tc>
        <w:tc>
          <w:tcPr>
            <w:tcW w:w="1161" w:type="dxa"/>
            <w:vAlign w:val="center"/>
          </w:tcPr>
          <w:p w:rsidR="00DD0CA6" w:rsidP="00E96635" w:rsidRDefault="00DD0CA6" w14:paraId="192D5626" w14:textId="77777777">
            <w:pPr>
              <w:jc w:val="center"/>
            </w:pPr>
            <w:r>
              <w:t>Saati</w:t>
            </w:r>
          </w:p>
        </w:tc>
        <w:tc>
          <w:tcPr>
            <w:tcW w:w="2095" w:type="dxa"/>
            <w:vAlign w:val="center"/>
          </w:tcPr>
          <w:p w:rsidR="00DD0CA6" w:rsidP="00E96635" w:rsidRDefault="00DD0CA6" w14:paraId="7B4EB8C8" w14:textId="77777777">
            <w:pPr>
              <w:jc w:val="center"/>
            </w:pPr>
            <w:r>
              <w:t>Tarihi</w:t>
            </w:r>
          </w:p>
        </w:tc>
        <w:tc>
          <w:tcPr>
            <w:tcW w:w="1179" w:type="dxa"/>
            <w:vAlign w:val="center"/>
          </w:tcPr>
          <w:p w:rsidR="00DD0CA6" w:rsidP="00E96635" w:rsidRDefault="00DD0CA6" w14:paraId="1613CDB7" w14:textId="77777777">
            <w:pPr>
              <w:jc w:val="center"/>
            </w:pPr>
            <w:r>
              <w:t>Saati</w:t>
            </w:r>
          </w:p>
        </w:tc>
      </w:tr>
      <w:tr w:rsidR="00DD0CA6" w:rsidTr="00DD0CA6" w14:paraId="0A8F49EF" w14:textId="77777777">
        <w:trPr>
          <w:trHeight w:val="726"/>
        </w:trPr>
        <w:tc>
          <w:tcPr>
            <w:tcW w:w="1983" w:type="dxa"/>
            <w:vAlign w:val="center"/>
          </w:tcPr>
          <w:p w:rsidR="00DD0CA6" w:rsidP="00E96635" w:rsidRDefault="00DD0CA6" w14:paraId="552F7612" w14:textId="77777777"/>
        </w:tc>
        <w:tc>
          <w:tcPr>
            <w:tcW w:w="1841" w:type="dxa"/>
            <w:vAlign w:val="center"/>
          </w:tcPr>
          <w:p w:rsidR="00DD0CA6" w:rsidP="00E96635" w:rsidRDefault="00DD0CA6" w14:paraId="18D17146" w14:textId="77777777"/>
        </w:tc>
        <w:tc>
          <w:tcPr>
            <w:tcW w:w="4672" w:type="dxa"/>
            <w:vAlign w:val="center"/>
          </w:tcPr>
          <w:p w:rsidR="00DD0CA6" w:rsidP="00E96635" w:rsidRDefault="00DD0CA6" w14:paraId="35F35103" w14:textId="77777777"/>
        </w:tc>
        <w:tc>
          <w:tcPr>
            <w:tcW w:w="2237" w:type="dxa"/>
            <w:vAlign w:val="center"/>
          </w:tcPr>
          <w:p w:rsidR="00DD0CA6" w:rsidP="00E96635" w:rsidRDefault="00DD0CA6" w14:paraId="5277BDF9" w14:textId="77777777">
            <w:pPr>
              <w:jc w:val="center"/>
            </w:pPr>
            <w:r>
              <w:t>… / … / 20…</w:t>
            </w:r>
          </w:p>
        </w:tc>
        <w:tc>
          <w:tcPr>
            <w:tcW w:w="1161" w:type="dxa"/>
            <w:vAlign w:val="center"/>
          </w:tcPr>
          <w:p w:rsidR="00DD0CA6" w:rsidP="00E96635" w:rsidRDefault="00DD0CA6" w14:paraId="56BFEA26" w14:textId="77777777">
            <w:pPr>
              <w:jc w:val="center"/>
            </w:pPr>
            <w:r>
              <w:t>… : ….</w:t>
            </w:r>
          </w:p>
        </w:tc>
        <w:tc>
          <w:tcPr>
            <w:tcW w:w="2095" w:type="dxa"/>
            <w:vAlign w:val="center"/>
          </w:tcPr>
          <w:p w:rsidR="00DD0CA6" w:rsidP="00E96635" w:rsidRDefault="00DD0CA6" w14:paraId="1B8694D7" w14:textId="77777777">
            <w:pPr>
              <w:jc w:val="center"/>
            </w:pPr>
            <w:r>
              <w:t>… / … / 20…</w:t>
            </w:r>
          </w:p>
        </w:tc>
        <w:tc>
          <w:tcPr>
            <w:tcW w:w="1179" w:type="dxa"/>
            <w:vAlign w:val="center"/>
          </w:tcPr>
          <w:p w:rsidR="00DD0CA6" w:rsidP="00E96635" w:rsidRDefault="00DD0CA6" w14:paraId="1508B833" w14:textId="77777777">
            <w:pPr>
              <w:jc w:val="center"/>
            </w:pPr>
            <w:r>
              <w:t>… : ….</w:t>
            </w:r>
          </w:p>
        </w:tc>
      </w:tr>
      <w:tr w:rsidR="00DD0CA6" w:rsidTr="00DD0CA6" w14:paraId="22CCB34F" w14:textId="77777777">
        <w:trPr>
          <w:trHeight w:val="716"/>
        </w:trPr>
        <w:tc>
          <w:tcPr>
            <w:tcW w:w="1983" w:type="dxa"/>
            <w:vAlign w:val="center"/>
          </w:tcPr>
          <w:p w:rsidR="00DD0CA6" w:rsidP="00E96635" w:rsidRDefault="00DD0CA6" w14:paraId="3613FB4A" w14:textId="77777777"/>
        </w:tc>
        <w:tc>
          <w:tcPr>
            <w:tcW w:w="1841" w:type="dxa"/>
            <w:vAlign w:val="center"/>
          </w:tcPr>
          <w:p w:rsidR="00DD0CA6" w:rsidP="00E96635" w:rsidRDefault="00DD0CA6" w14:paraId="379C18D4" w14:textId="77777777"/>
        </w:tc>
        <w:tc>
          <w:tcPr>
            <w:tcW w:w="4672" w:type="dxa"/>
            <w:vAlign w:val="center"/>
          </w:tcPr>
          <w:p w:rsidR="00DD0CA6" w:rsidP="00E96635" w:rsidRDefault="00DD0CA6" w14:paraId="7A7159C6" w14:textId="77777777"/>
        </w:tc>
        <w:tc>
          <w:tcPr>
            <w:tcW w:w="2237" w:type="dxa"/>
            <w:vAlign w:val="center"/>
          </w:tcPr>
          <w:p w:rsidR="00DD0CA6" w:rsidP="00E96635" w:rsidRDefault="00DD0CA6" w14:paraId="698DFC2F" w14:textId="77777777">
            <w:pPr>
              <w:jc w:val="center"/>
            </w:pPr>
            <w:r>
              <w:t>… / … / 20…</w:t>
            </w:r>
          </w:p>
        </w:tc>
        <w:tc>
          <w:tcPr>
            <w:tcW w:w="1161" w:type="dxa"/>
            <w:vAlign w:val="center"/>
          </w:tcPr>
          <w:p w:rsidR="00DD0CA6" w:rsidP="00E96635" w:rsidRDefault="00DD0CA6" w14:paraId="07108FA3" w14:textId="77777777">
            <w:pPr>
              <w:jc w:val="center"/>
            </w:pPr>
            <w:r>
              <w:t>… : ….</w:t>
            </w:r>
          </w:p>
        </w:tc>
        <w:tc>
          <w:tcPr>
            <w:tcW w:w="2095" w:type="dxa"/>
            <w:vAlign w:val="center"/>
          </w:tcPr>
          <w:p w:rsidR="00DD0CA6" w:rsidP="00E96635" w:rsidRDefault="00DD0CA6" w14:paraId="21631DA9" w14:textId="77777777">
            <w:pPr>
              <w:jc w:val="center"/>
            </w:pPr>
            <w:r>
              <w:t>… / … / 20…</w:t>
            </w:r>
          </w:p>
        </w:tc>
        <w:tc>
          <w:tcPr>
            <w:tcW w:w="1179" w:type="dxa"/>
            <w:vAlign w:val="center"/>
          </w:tcPr>
          <w:p w:rsidR="00DD0CA6" w:rsidP="00E96635" w:rsidRDefault="00DD0CA6" w14:paraId="72758DC5" w14:textId="77777777">
            <w:pPr>
              <w:jc w:val="center"/>
            </w:pPr>
            <w:r>
              <w:t>… : ….</w:t>
            </w:r>
          </w:p>
        </w:tc>
      </w:tr>
      <w:tr w:rsidR="00DD0CA6" w:rsidTr="00DD0CA6" w14:paraId="45DBF919" w14:textId="77777777">
        <w:trPr>
          <w:trHeight w:val="747"/>
        </w:trPr>
        <w:tc>
          <w:tcPr>
            <w:tcW w:w="1983" w:type="dxa"/>
          </w:tcPr>
          <w:p w:rsidR="00DD0CA6" w:rsidP="00E96635" w:rsidRDefault="00DD0CA6" w14:paraId="2207912D" w14:textId="77777777"/>
        </w:tc>
        <w:tc>
          <w:tcPr>
            <w:tcW w:w="1841" w:type="dxa"/>
          </w:tcPr>
          <w:p w:rsidR="00DD0CA6" w:rsidP="00E96635" w:rsidRDefault="00DD0CA6" w14:paraId="17593D06" w14:textId="77777777"/>
        </w:tc>
        <w:tc>
          <w:tcPr>
            <w:tcW w:w="4672" w:type="dxa"/>
          </w:tcPr>
          <w:p w:rsidR="00DD0CA6" w:rsidP="00E96635" w:rsidRDefault="00DD0CA6" w14:paraId="5586C234" w14:textId="77777777"/>
        </w:tc>
        <w:tc>
          <w:tcPr>
            <w:tcW w:w="2237" w:type="dxa"/>
            <w:vAlign w:val="center"/>
          </w:tcPr>
          <w:p w:rsidR="00DD0CA6" w:rsidP="00E96635" w:rsidRDefault="00DD0CA6" w14:paraId="2DD5397B" w14:textId="77777777">
            <w:pPr>
              <w:jc w:val="center"/>
            </w:pPr>
            <w:r>
              <w:t>… / … / 20…</w:t>
            </w:r>
          </w:p>
        </w:tc>
        <w:tc>
          <w:tcPr>
            <w:tcW w:w="1161" w:type="dxa"/>
            <w:vAlign w:val="center"/>
          </w:tcPr>
          <w:p w:rsidR="00DD0CA6" w:rsidP="00E96635" w:rsidRDefault="00DD0CA6" w14:paraId="680AEF6F" w14:textId="77777777">
            <w:pPr>
              <w:jc w:val="center"/>
            </w:pPr>
            <w:r>
              <w:t>… : ….</w:t>
            </w:r>
          </w:p>
        </w:tc>
        <w:tc>
          <w:tcPr>
            <w:tcW w:w="2095" w:type="dxa"/>
            <w:vAlign w:val="center"/>
          </w:tcPr>
          <w:p w:rsidR="00DD0CA6" w:rsidP="00E96635" w:rsidRDefault="00DD0CA6" w14:paraId="069067AB" w14:textId="77777777">
            <w:pPr>
              <w:jc w:val="center"/>
            </w:pPr>
            <w:r>
              <w:t>… / … / 20…</w:t>
            </w:r>
          </w:p>
        </w:tc>
        <w:tc>
          <w:tcPr>
            <w:tcW w:w="1179" w:type="dxa"/>
            <w:vAlign w:val="center"/>
          </w:tcPr>
          <w:p w:rsidR="00DD0CA6" w:rsidP="00E96635" w:rsidRDefault="00DD0CA6" w14:paraId="6CE5C5A3" w14:textId="77777777">
            <w:pPr>
              <w:jc w:val="center"/>
            </w:pPr>
            <w:r>
              <w:t>… : ….</w:t>
            </w:r>
          </w:p>
        </w:tc>
      </w:tr>
    </w:tbl>
    <w:p w:rsidR="00062E87" w:rsidP="005D08B6" w:rsidRDefault="00062E87" w14:paraId="17B2C9FB" w14:textId="77777777">
      <w:pPr>
        <w:jc w:val="both"/>
      </w:pPr>
    </w:p>
    <w:p w:rsidRPr="00E363C8" w:rsidR="0014008A" w:rsidP="00E363C8" w:rsidRDefault="0014008A" w14:paraId="06291875" w14:textId="291FF2B7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DD0CA6">
      <w:footerReference r:id="Ra931fb6cd817413e"/>
      <w:headerReference w:type="default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BBCAC" w14:textId="77777777" w:rsidR="00902AA7" w:rsidRDefault="00902AA7">
      <w:r>
        <w:separator/>
      </w:r>
    </w:p>
  </w:endnote>
  <w:endnote w:type="continuationSeparator" w:id="0">
    <w:p w14:paraId="1F2BB53C" w14:textId="77777777" w:rsidR="00902AA7" w:rsidRDefault="0090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332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D0CA6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FR/SOBE/144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12.06.2024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00/...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89A87" w14:textId="77777777" w:rsidR="00902AA7" w:rsidRDefault="00902AA7">
      <w:r>
        <w:separator/>
      </w:r>
    </w:p>
  </w:footnote>
  <w:footnote w:type="continuationSeparator" w:id="0">
    <w:p w14:paraId="77BD678B" w14:textId="77777777" w:rsidR="00902AA7" w:rsidRDefault="00902AA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45"/>
      <w:gridCol w:w="8203"/>
      <w:gridCol w:w="3978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TELAFİ FORMU (3P) 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E7833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E7833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2AA7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CE7833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0CA6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931fb6cd817413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42288-395C-49B3-809B-AFA5FF9C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3P-Ders Telafi Formu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2024-06-12T06:45:00Z</dcterms:created>
  <dcterms:modified xsi:type="dcterms:W3CDTF">2024-06-12T06:45:00Z</dcterms:modified>
</cp:coreProperties>
</file>